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788A5" w14:textId="77777777" w:rsidR="00876092" w:rsidRDefault="00876092" w:rsidP="00876092">
      <w:pPr>
        <w:spacing w:line="240" w:lineRule="auto"/>
        <w:rPr>
          <w:b/>
          <w:bCs/>
        </w:rPr>
      </w:pPr>
      <w:r>
        <w:rPr>
          <w:b/>
          <w:bCs/>
        </w:rPr>
        <w:t>Month XX, 20XX</w:t>
      </w:r>
    </w:p>
    <w:p w14:paraId="51321063" w14:textId="77777777" w:rsidR="00876092" w:rsidRDefault="00876092" w:rsidP="00876092">
      <w:pPr>
        <w:spacing w:line="240" w:lineRule="auto"/>
        <w:rPr>
          <w:b/>
          <w:bCs/>
        </w:rPr>
      </w:pPr>
    </w:p>
    <w:p w14:paraId="08AB75C4" w14:textId="77777777" w:rsidR="00876092" w:rsidRDefault="00876092" w:rsidP="00876092">
      <w:pPr>
        <w:spacing w:line="240" w:lineRule="auto"/>
        <w:rPr>
          <w:b/>
          <w:bCs/>
        </w:rPr>
      </w:pPr>
      <w:r>
        <w:rPr>
          <w:b/>
          <w:bCs/>
        </w:rPr>
        <w:t>Name</w:t>
      </w:r>
    </w:p>
    <w:p w14:paraId="34D1A4D7" w14:textId="77777777" w:rsidR="00876092" w:rsidRPr="00F460C9" w:rsidRDefault="00876092" w:rsidP="00876092">
      <w:pPr>
        <w:spacing w:line="240" w:lineRule="auto"/>
        <w:rPr>
          <w:szCs w:val="22"/>
        </w:rPr>
      </w:pPr>
      <w:r w:rsidRPr="00F460C9">
        <w:rPr>
          <w:szCs w:val="22"/>
        </w:rPr>
        <w:t>Internship Coordinator</w:t>
      </w:r>
      <w:r>
        <w:rPr>
          <w:szCs w:val="22"/>
        </w:rPr>
        <w:t>/Title</w:t>
      </w:r>
    </w:p>
    <w:p w14:paraId="69AD8E44" w14:textId="77777777" w:rsidR="00876092" w:rsidRPr="008554C2" w:rsidRDefault="00876092" w:rsidP="00876092">
      <w:pPr>
        <w:spacing w:line="240" w:lineRule="auto"/>
        <w:rPr>
          <w:b/>
          <w:bCs/>
        </w:rPr>
      </w:pPr>
      <w:r w:rsidRPr="008554C2">
        <w:rPr>
          <w:b/>
          <w:bCs/>
          <w:szCs w:val="22"/>
        </w:rPr>
        <w:t>Address</w:t>
      </w:r>
    </w:p>
    <w:p w14:paraId="4237AF74" w14:textId="77777777" w:rsidR="00876092" w:rsidRDefault="00876092" w:rsidP="00876092">
      <w:pPr>
        <w:spacing w:line="240" w:lineRule="auto"/>
        <w:rPr>
          <w:b/>
          <w:bCs/>
        </w:rPr>
      </w:pPr>
      <w:r>
        <w:rPr>
          <w:b/>
          <w:bCs/>
        </w:rPr>
        <w:t>City, State ZIP</w:t>
      </w:r>
    </w:p>
    <w:p w14:paraId="6D52CC6E" w14:textId="77777777" w:rsidR="00876092" w:rsidRDefault="00876092" w:rsidP="00876092">
      <w:pPr>
        <w:spacing w:line="240" w:lineRule="auto"/>
        <w:rPr>
          <w:b/>
          <w:bCs/>
        </w:rPr>
      </w:pPr>
    </w:p>
    <w:p w14:paraId="1C798941" w14:textId="77777777" w:rsidR="00876092" w:rsidRPr="00B83C5D" w:rsidRDefault="00876092" w:rsidP="00876092">
      <w:pPr>
        <w:spacing w:line="240" w:lineRule="auto"/>
      </w:pPr>
      <w:r w:rsidRPr="00B83C5D">
        <w:t xml:space="preserve">To </w:t>
      </w:r>
      <w:r w:rsidRPr="008554C2">
        <w:rPr>
          <w:b/>
          <w:bCs/>
        </w:rPr>
        <w:t>Name/Title</w:t>
      </w:r>
      <w:r w:rsidRPr="00B83C5D">
        <w:t>,</w:t>
      </w:r>
    </w:p>
    <w:p w14:paraId="7D934EA9" w14:textId="77777777" w:rsidR="00876092" w:rsidRDefault="00876092" w:rsidP="00876092">
      <w:pPr>
        <w:spacing w:line="240" w:lineRule="auto"/>
        <w:rPr>
          <w:b/>
          <w:bCs/>
        </w:rPr>
      </w:pPr>
    </w:p>
    <w:p w14:paraId="173DB79C" w14:textId="77777777" w:rsidR="00876092" w:rsidRDefault="00876092" w:rsidP="00876092">
      <w:pPr>
        <w:spacing w:line="240" w:lineRule="auto"/>
      </w:pPr>
      <w:r>
        <w:t xml:space="preserve">This letter is to confirm that </w:t>
      </w:r>
      <w:r w:rsidRPr="008554C2">
        <w:rPr>
          <w:b/>
          <w:bCs/>
        </w:rPr>
        <w:t xml:space="preserve">STUDENT </w:t>
      </w:r>
      <w:r>
        <w:rPr>
          <w:b/>
          <w:bCs/>
        </w:rPr>
        <w:t xml:space="preserve">FULL </w:t>
      </w:r>
      <w:r w:rsidRPr="008554C2">
        <w:rPr>
          <w:b/>
          <w:bCs/>
        </w:rPr>
        <w:t>NAME</w:t>
      </w:r>
      <w:r>
        <w:t xml:space="preserve"> is a student in good standing in the Forensic and Investigative Sciences (FIVS) degree program at Texas A&amp;M University. Students in the FIVS program are required to complete at least 2 credits of </w:t>
      </w:r>
      <w:r w:rsidRPr="00B83C5D">
        <w:rPr>
          <w:i/>
          <w:iCs/>
        </w:rPr>
        <w:t>FIVS 484 Internship</w:t>
      </w:r>
      <w:r>
        <w:t xml:space="preserve"> (and/or </w:t>
      </w:r>
      <w:r w:rsidRPr="00B83C5D">
        <w:rPr>
          <w:i/>
          <w:iCs/>
        </w:rPr>
        <w:t>FIVS 491 Research</w:t>
      </w:r>
      <w:r>
        <w:t xml:space="preserve">) as a graduation requirement. I can confirm that </w:t>
      </w:r>
      <w:r w:rsidRPr="008554C2">
        <w:rPr>
          <w:b/>
          <w:bCs/>
        </w:rPr>
        <w:t>STUDENT FIRST NAME</w:t>
      </w:r>
      <w:r>
        <w:t xml:space="preserve"> is eligible and will be registered for internship credits during their time with you if accepted into your internship program.</w:t>
      </w:r>
    </w:p>
    <w:p w14:paraId="35B9AC12" w14:textId="77777777" w:rsidR="00876092" w:rsidRDefault="00876092" w:rsidP="00876092">
      <w:pPr>
        <w:spacing w:line="240" w:lineRule="auto"/>
      </w:pPr>
    </w:p>
    <w:p w14:paraId="2F0B048F" w14:textId="77777777" w:rsidR="00876092" w:rsidRDefault="00876092" w:rsidP="00876092">
      <w:pPr>
        <w:spacing w:line="240" w:lineRule="auto"/>
      </w:pPr>
      <w:r>
        <w:t>Thank you for making this opportunity available to our students. These high impact experiences are a crucial component of their academic program and provide important preparation for post-graduate career options.</w:t>
      </w:r>
    </w:p>
    <w:p w14:paraId="54BAA981" w14:textId="77777777" w:rsidR="00876092" w:rsidRDefault="00876092" w:rsidP="00876092">
      <w:pPr>
        <w:spacing w:line="240" w:lineRule="auto"/>
      </w:pPr>
    </w:p>
    <w:p w14:paraId="1805A59D" w14:textId="77777777" w:rsidR="00876092" w:rsidRDefault="00876092" w:rsidP="00876092">
      <w:pPr>
        <w:spacing w:line="240" w:lineRule="auto"/>
      </w:pPr>
      <w:r>
        <w:t>Please be sure to contact me if you have any questions or concerns.</w:t>
      </w:r>
    </w:p>
    <w:p w14:paraId="2BAF3328" w14:textId="77777777" w:rsidR="00876092" w:rsidRDefault="00876092" w:rsidP="00876092">
      <w:pPr>
        <w:spacing w:line="240" w:lineRule="auto"/>
      </w:pPr>
    </w:p>
    <w:p w14:paraId="6B489E93" w14:textId="50EAEB39" w:rsidR="00876092" w:rsidRDefault="00876092" w:rsidP="00876092">
      <w:pPr>
        <w:spacing w:line="240" w:lineRule="auto"/>
      </w:pPr>
      <w:r>
        <w:t>Sincerely,</w:t>
      </w:r>
    </w:p>
    <w:p w14:paraId="5BF861EA" w14:textId="0980094A" w:rsidR="00876092" w:rsidRDefault="00876092" w:rsidP="00876092">
      <w:pPr>
        <w:spacing w:line="240" w:lineRule="auto"/>
      </w:pPr>
      <w:r>
        <w:t>Shelby Kmidowski Moran</w:t>
      </w:r>
      <w:r>
        <w:t xml:space="preserve">, </w:t>
      </w:r>
      <w:r>
        <w:t>M.S.</w:t>
      </w:r>
    </w:p>
    <w:p w14:paraId="62D1393A" w14:textId="5A795EE9" w:rsidR="00876092" w:rsidRDefault="00876092" w:rsidP="00876092">
      <w:pPr>
        <w:spacing w:line="240" w:lineRule="auto"/>
      </w:pPr>
      <w:r>
        <w:t>Assistant Professor of Practice</w:t>
      </w:r>
    </w:p>
    <w:p w14:paraId="2C6839E2" w14:textId="5F4ECB56" w:rsidR="00876092" w:rsidRDefault="00876092" w:rsidP="00876092">
      <w:pPr>
        <w:spacing w:line="240" w:lineRule="auto"/>
      </w:pPr>
      <w:r>
        <w:t>Research and Internship Coordinator</w:t>
      </w:r>
    </w:p>
    <w:p w14:paraId="35815377" w14:textId="77777777" w:rsidR="00876092" w:rsidRDefault="00876092" w:rsidP="00876092">
      <w:pPr>
        <w:spacing w:line="240" w:lineRule="auto"/>
      </w:pPr>
      <w:hyperlink r:id="rId7" w:history="1">
        <w:r w:rsidRPr="006D0257">
          <w:rPr>
            <w:rStyle w:val="Hyperlink"/>
            <w:rFonts w:eastAsiaTheme="majorEastAsia"/>
          </w:rPr>
          <w:t>ccoates@tamu.edu</w:t>
        </w:r>
      </w:hyperlink>
    </w:p>
    <w:p w14:paraId="3D6BD732" w14:textId="56232FE2" w:rsidR="00876092" w:rsidRPr="00B83C5D" w:rsidRDefault="00876092" w:rsidP="00876092">
      <w:pPr>
        <w:spacing w:line="240" w:lineRule="auto"/>
      </w:pPr>
      <w:r>
        <w:t>979-321-</w:t>
      </w:r>
      <w:r w:rsidR="0051774B">
        <w:t>5871</w:t>
      </w:r>
    </w:p>
    <w:p w14:paraId="3B796CE3" w14:textId="77777777" w:rsidR="00214AD7" w:rsidRPr="00214AD7" w:rsidRDefault="00214AD7" w:rsidP="00214AD7">
      <w:pPr>
        <w:autoSpaceDE w:val="0"/>
        <w:autoSpaceDN w:val="0"/>
        <w:adjustRightInd w:val="0"/>
        <w:spacing w:after="0" w:line="240" w:lineRule="auto"/>
        <w:rPr>
          <w:rFonts w:ascii="Aptos" w:eastAsia="Times New Roman" w:hAnsi="Aptos" w:cs="Aptos"/>
          <w:color w:val="000000"/>
        </w:rPr>
      </w:pPr>
    </w:p>
    <w:sectPr w:rsidR="00214AD7" w:rsidRPr="00214AD7" w:rsidSect="00A75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FF00F" w14:textId="77777777" w:rsidR="0035288A" w:rsidRDefault="0035288A">
      <w:r>
        <w:separator/>
      </w:r>
    </w:p>
  </w:endnote>
  <w:endnote w:type="continuationSeparator" w:id="0">
    <w:p w14:paraId="27A8F14A" w14:textId="77777777" w:rsidR="0035288A" w:rsidRDefault="0035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6B97F" w14:textId="77777777" w:rsidR="00255AE3" w:rsidRDefault="00255A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1EC41" w14:textId="77777777" w:rsidR="00255AE3" w:rsidRDefault="00255A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8F3A7" w14:textId="77777777" w:rsidR="00255AE3" w:rsidRPr="00256DAF" w:rsidRDefault="00255AE3" w:rsidP="00255AE3">
    <w:pPr>
      <w:spacing w:after="0" w:line="240" w:lineRule="auto"/>
      <w:rPr>
        <w:color w:val="535352"/>
        <w:sz w:val="16"/>
      </w:rPr>
    </w:pPr>
    <w:r>
      <w:rPr>
        <w:color w:val="535352"/>
        <w:sz w:val="16"/>
      </w:rPr>
      <w:t>Minnie Belle Heep</w:t>
    </w:r>
  </w:p>
  <w:p w14:paraId="02C82005" w14:textId="77777777" w:rsidR="00255AE3" w:rsidRPr="00256DAF" w:rsidRDefault="00255AE3" w:rsidP="00255AE3">
    <w:pPr>
      <w:spacing w:after="0" w:line="240" w:lineRule="auto"/>
      <w:rPr>
        <w:color w:val="535352"/>
        <w:sz w:val="16"/>
      </w:rPr>
    </w:pPr>
    <w:r>
      <w:rPr>
        <w:color w:val="535352"/>
        <w:sz w:val="16"/>
      </w:rPr>
      <w:t>2475</w:t>
    </w:r>
    <w:r w:rsidRPr="00256DAF">
      <w:rPr>
        <w:color w:val="535352"/>
        <w:sz w:val="16"/>
      </w:rPr>
      <w:t xml:space="preserve"> TAMU</w:t>
    </w:r>
  </w:p>
  <w:p w14:paraId="528104D5" w14:textId="77777777" w:rsidR="00255AE3" w:rsidRPr="00256DAF" w:rsidRDefault="00255AE3" w:rsidP="00255AE3">
    <w:pPr>
      <w:spacing w:after="0" w:line="240" w:lineRule="auto"/>
      <w:rPr>
        <w:color w:val="535352"/>
        <w:sz w:val="16"/>
      </w:rPr>
    </w:pPr>
    <w:r w:rsidRPr="00256DAF">
      <w:rPr>
        <w:color w:val="535352"/>
        <w:sz w:val="16"/>
      </w:rPr>
      <w:t>College Station, TX 77843-</w:t>
    </w:r>
    <w:r>
      <w:rPr>
        <w:color w:val="535352"/>
        <w:sz w:val="16"/>
      </w:rPr>
      <w:t>2475</w:t>
    </w:r>
  </w:p>
  <w:p w14:paraId="3AA32EE1" w14:textId="77777777" w:rsidR="00255AE3" w:rsidRPr="00256DAF" w:rsidRDefault="00255AE3" w:rsidP="00255AE3">
    <w:pPr>
      <w:spacing w:after="0" w:line="240" w:lineRule="auto"/>
      <w:rPr>
        <w:color w:val="535352"/>
        <w:sz w:val="16"/>
      </w:rPr>
    </w:pPr>
    <w:r w:rsidRPr="00256DAF">
      <w:rPr>
        <w:color w:val="535352"/>
        <w:sz w:val="16"/>
      </w:rPr>
      <w:t>Tel. 979.</w:t>
    </w:r>
    <w:r>
      <w:rPr>
        <w:color w:val="535352"/>
        <w:sz w:val="16"/>
      </w:rPr>
      <w:t>845</w:t>
    </w:r>
    <w:r w:rsidRPr="00256DAF">
      <w:rPr>
        <w:color w:val="535352"/>
        <w:sz w:val="16"/>
      </w:rPr>
      <w:t>.</w:t>
    </w:r>
    <w:r>
      <w:rPr>
        <w:color w:val="535352"/>
        <w:sz w:val="16"/>
      </w:rPr>
      <w:t>2516</w:t>
    </w:r>
    <w:r w:rsidRPr="00256DAF">
      <w:rPr>
        <w:color w:val="535352"/>
        <w:sz w:val="16"/>
      </w:rPr>
      <w:t xml:space="preserve"> Fax 979.</w:t>
    </w:r>
    <w:r>
      <w:rPr>
        <w:color w:val="535352"/>
        <w:sz w:val="16"/>
      </w:rPr>
      <w:t>845</w:t>
    </w:r>
    <w:r w:rsidRPr="00256DAF">
      <w:rPr>
        <w:color w:val="535352"/>
        <w:sz w:val="16"/>
      </w:rPr>
      <w:t>.</w:t>
    </w:r>
    <w:r>
      <w:rPr>
        <w:color w:val="535352"/>
        <w:sz w:val="16"/>
      </w:rPr>
      <w:t>6305</w:t>
    </w:r>
  </w:p>
  <w:p w14:paraId="697A2DA0" w14:textId="3DED3A23" w:rsidR="004F338F" w:rsidRPr="00255AE3" w:rsidRDefault="00255AE3" w:rsidP="00255AE3">
    <w:pPr>
      <w:pStyle w:val="Footer"/>
    </w:pPr>
    <w:hyperlink r:id="rId1" w:history="1">
      <w:r w:rsidRPr="00E64390">
        <w:rPr>
          <w:rStyle w:val="Hyperlink"/>
          <w:sz w:val="16"/>
        </w:rPr>
        <w:t>https://entomology.tamu.edu/</w:t>
      </w:r>
    </w:hyperlink>
    <w:r>
      <w:rPr>
        <w:color w:val="535352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5B657" w14:textId="77777777" w:rsidR="0035288A" w:rsidRDefault="0035288A">
      <w:r>
        <w:separator/>
      </w:r>
    </w:p>
  </w:footnote>
  <w:footnote w:type="continuationSeparator" w:id="0">
    <w:p w14:paraId="54355D07" w14:textId="77777777" w:rsidR="0035288A" w:rsidRDefault="00352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ECB94" w14:textId="77777777" w:rsidR="00255AE3" w:rsidRDefault="00255A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8F6E0" w14:textId="77777777" w:rsidR="00255AE3" w:rsidRDefault="00255A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01FD8" w14:textId="3009D9B3" w:rsidR="004F338F" w:rsidRDefault="00C32565" w:rsidP="0076299A">
    <w:pPr>
      <w:tabs>
        <w:tab w:val="left" w:pos="3240"/>
      </w:tabs>
      <w:ind w:right="1872"/>
      <w:rPr>
        <w:sz w:val="18"/>
        <w:szCs w:val="20"/>
      </w:rPr>
    </w:pPr>
    <w:r>
      <w:rPr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B01D500" wp14:editId="5F5E9F61">
              <wp:simplePos x="0" y="0"/>
              <wp:positionH relativeFrom="column">
                <wp:posOffset>4973320</wp:posOffset>
              </wp:positionH>
              <wp:positionV relativeFrom="paragraph">
                <wp:posOffset>-99695</wp:posOffset>
              </wp:positionV>
              <wp:extent cx="2091055" cy="818515"/>
              <wp:effectExtent l="0" t="0" r="4445" b="635"/>
              <wp:wrapTight wrapText="bothSides">
                <wp:wrapPolygon edited="0">
                  <wp:start x="0" y="0"/>
                  <wp:lineTo x="0" y="21114"/>
                  <wp:lineTo x="21449" y="21114"/>
                  <wp:lineTo x="21449" y="0"/>
                  <wp:lineTo x="0" y="0"/>
                </wp:wrapPolygon>
              </wp:wrapTight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818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7689B" w14:textId="77777777" w:rsidR="004F338F" w:rsidRDefault="004F338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01D50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1.6pt;margin-top:-7.85pt;width:164.65pt;height:6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" filled="f" stroked="f">
              <v:textbox inset="0,0,0,0">
                <w:txbxContent>
                  <w:p w14:paraId="2767689B" w14:textId="77777777" w:rsidR="004F338F" w:rsidRDefault="004F338F"/>
                </w:txbxContent>
              </v:textbox>
              <w10:wrap type="tight"/>
            </v:shape>
          </w:pict>
        </mc:Fallback>
      </mc:AlternateContent>
    </w:r>
    <w:r w:rsidR="00242904" w:rsidRPr="00242904">
      <w:rPr>
        <w:noProof/>
      </w:rPr>
      <w:drawing>
        <wp:anchor distT="0" distB="0" distL="114300" distR="114300" simplePos="0" relativeHeight="251661312" behindDoc="1" locked="0" layoutInCell="1" allowOverlap="1" wp14:anchorId="60EAA051" wp14:editId="194EE27F">
          <wp:simplePos x="0" y="0"/>
          <wp:positionH relativeFrom="column">
            <wp:posOffset>4975678</wp:posOffset>
          </wp:positionH>
          <wp:positionV relativeFrom="paragraph">
            <wp:posOffset>-103414</wp:posOffset>
          </wp:positionV>
          <wp:extent cx="2164960" cy="664301"/>
          <wp:effectExtent l="0" t="0" r="6985" b="2540"/>
          <wp:wrapNone/>
          <wp:docPr id="1691531278" name="Picture 1691531278" descr="C:\Users\t-gold\AppData\Local\Temp\Temp1_COALS (1).zip\COALS\Horz\JPG\COALS-Stacked-OnWhBk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-gold\AppData\Local\Temp\Temp1_COALS (1).zip\COALS\Horz\JPG\COALS-Stacked-OnWhBk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960" cy="664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1A77">
      <w:rPr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122103" wp14:editId="39891A20">
              <wp:simplePos x="0" y="0"/>
              <wp:positionH relativeFrom="column">
                <wp:posOffset>-177165</wp:posOffset>
              </wp:positionH>
              <wp:positionV relativeFrom="paragraph">
                <wp:posOffset>-194945</wp:posOffset>
              </wp:positionV>
              <wp:extent cx="2305050" cy="961390"/>
              <wp:effectExtent l="381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961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B1AB7" w14:textId="77777777" w:rsidR="0058793C" w:rsidRDefault="00DB1A77">
                          <w:r>
                            <w:rPr>
                              <w:noProof/>
                              <w:sz w:val="18"/>
                              <w:szCs w:val="20"/>
                            </w:rPr>
                            <w:drawing>
                              <wp:inline distT="0" distB="0" distL="0" distR="0" wp14:anchorId="5BBC13A4" wp14:editId="594A687F">
                                <wp:extent cx="2120900" cy="774700"/>
                                <wp:effectExtent l="0" t="0" r="0" b="0"/>
                                <wp:docPr id="1533601028" name="Picture 1533601028" descr="TAMAgREC&amp;EXT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AMAgREC&amp;EXT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20900" cy="774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122103" id="Text Box 6" o:spid="_x0000_s1027" type="#_x0000_t202" style="position:absolute;margin-left:-13.95pt;margin-top:-15.35pt;width:181.5pt;height:75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" filled="f" stroked="f">
              <v:textbox style="mso-fit-shape-to-text:t" inset=",7.2pt,,7.2pt">
                <w:txbxContent>
                  <w:p w14:paraId="276B1AB7" w14:textId="77777777" w:rsidR="0058793C" w:rsidRDefault="00DB1A77">
                    <w:r>
                      <w:rPr>
                        <w:noProof/>
                        <w:sz w:val="18"/>
                        <w:szCs w:val="20"/>
                      </w:rPr>
                      <w:drawing>
                        <wp:inline distT="0" distB="0" distL="0" distR="0" wp14:anchorId="5BBC13A4" wp14:editId="594A687F">
                          <wp:extent cx="2120900" cy="774700"/>
                          <wp:effectExtent l="0" t="0" r="0" b="0"/>
                          <wp:docPr id="1533601028" name="Picture 1533601028" descr="TAMAgREC&amp;EXT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AMAgREC&amp;EXT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0900" cy="774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2ECAB6E" w14:textId="77777777" w:rsidR="004F338F" w:rsidRDefault="004F338F" w:rsidP="0076299A">
    <w:pPr>
      <w:tabs>
        <w:tab w:val="left" w:pos="3240"/>
      </w:tabs>
      <w:ind w:right="1872"/>
      <w:rPr>
        <w:sz w:val="18"/>
        <w:szCs w:val="20"/>
      </w:rPr>
    </w:pPr>
  </w:p>
  <w:p w14:paraId="5C7989B4" w14:textId="77777777" w:rsidR="004F338F" w:rsidRPr="00256DAF" w:rsidRDefault="004F338F" w:rsidP="00C96172">
    <w:pPr>
      <w:tabs>
        <w:tab w:val="left" w:pos="3240"/>
        <w:tab w:val="left" w:pos="10800"/>
      </w:tabs>
      <w:jc w:val="right"/>
      <w:rPr>
        <w:color w:val="535352"/>
        <w:sz w:val="16"/>
      </w:rPr>
    </w:pPr>
    <w:r w:rsidRPr="00256DAF">
      <w:rPr>
        <w:color w:val="535352"/>
        <w:sz w:val="16"/>
      </w:rPr>
      <w:t>DEPARTMENT</w:t>
    </w:r>
    <w:r w:rsidR="00685F62">
      <w:rPr>
        <w:color w:val="535352"/>
        <w:sz w:val="16"/>
      </w:rPr>
      <w:t xml:space="preserve"> OF ENTOMOLOGY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1033C"/>
    <w:multiLevelType w:val="hybridMultilevel"/>
    <w:tmpl w:val="44A000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541A"/>
    <w:multiLevelType w:val="hybridMultilevel"/>
    <w:tmpl w:val="06322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97835"/>
    <w:multiLevelType w:val="hybridMultilevel"/>
    <w:tmpl w:val="6CA43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4366B"/>
    <w:multiLevelType w:val="multilevel"/>
    <w:tmpl w:val="5DE6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4" w15:restartNumberingAfterBreak="0">
    <w:nsid w:val="2FDC390F"/>
    <w:multiLevelType w:val="hybridMultilevel"/>
    <w:tmpl w:val="6F72C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776"/>
    <w:multiLevelType w:val="multilevel"/>
    <w:tmpl w:val="B9D84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7868C6"/>
    <w:multiLevelType w:val="hybridMultilevel"/>
    <w:tmpl w:val="8B72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37269"/>
    <w:multiLevelType w:val="hybridMultilevel"/>
    <w:tmpl w:val="2582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E7286"/>
    <w:multiLevelType w:val="hybridMultilevel"/>
    <w:tmpl w:val="B30AF7EC"/>
    <w:lvl w:ilvl="0" w:tplc="A746A9EE">
      <w:start w:val="1"/>
      <w:numFmt w:val="decimal"/>
      <w:lvlText w:val="%1."/>
      <w:lvlJc w:val="left"/>
      <w:pPr>
        <w:ind w:left="587" w:hanging="363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en-US" w:eastAsia="en-US" w:bidi="en-US"/>
      </w:rPr>
    </w:lvl>
    <w:lvl w:ilvl="1" w:tplc="810AC7FA">
      <w:numFmt w:val="bullet"/>
      <w:lvlText w:val=""/>
      <w:lvlJc w:val="left"/>
      <w:pPr>
        <w:ind w:left="947" w:hanging="362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2" w:tplc="4788A89C">
      <w:numFmt w:val="bullet"/>
      <w:lvlText w:val="•"/>
      <w:lvlJc w:val="left"/>
      <w:pPr>
        <w:ind w:left="2022" w:hanging="362"/>
      </w:pPr>
      <w:rPr>
        <w:rFonts w:hint="default"/>
        <w:lang w:val="en-US" w:eastAsia="en-US" w:bidi="en-US"/>
      </w:rPr>
    </w:lvl>
    <w:lvl w:ilvl="3" w:tplc="1346A4F8">
      <w:numFmt w:val="bullet"/>
      <w:lvlText w:val="•"/>
      <w:lvlJc w:val="left"/>
      <w:pPr>
        <w:ind w:left="3104" w:hanging="362"/>
      </w:pPr>
      <w:rPr>
        <w:rFonts w:hint="default"/>
        <w:lang w:val="en-US" w:eastAsia="en-US" w:bidi="en-US"/>
      </w:rPr>
    </w:lvl>
    <w:lvl w:ilvl="4" w:tplc="6444DA68">
      <w:numFmt w:val="bullet"/>
      <w:lvlText w:val="•"/>
      <w:lvlJc w:val="left"/>
      <w:pPr>
        <w:ind w:left="4186" w:hanging="362"/>
      </w:pPr>
      <w:rPr>
        <w:rFonts w:hint="default"/>
        <w:lang w:val="en-US" w:eastAsia="en-US" w:bidi="en-US"/>
      </w:rPr>
    </w:lvl>
    <w:lvl w:ilvl="5" w:tplc="674C3202">
      <w:numFmt w:val="bullet"/>
      <w:lvlText w:val="•"/>
      <w:lvlJc w:val="left"/>
      <w:pPr>
        <w:ind w:left="5268" w:hanging="362"/>
      </w:pPr>
      <w:rPr>
        <w:rFonts w:hint="default"/>
        <w:lang w:val="en-US" w:eastAsia="en-US" w:bidi="en-US"/>
      </w:rPr>
    </w:lvl>
    <w:lvl w:ilvl="6" w:tplc="C8CCC968">
      <w:numFmt w:val="bullet"/>
      <w:lvlText w:val="•"/>
      <w:lvlJc w:val="left"/>
      <w:pPr>
        <w:ind w:left="6351" w:hanging="362"/>
      </w:pPr>
      <w:rPr>
        <w:rFonts w:hint="default"/>
        <w:lang w:val="en-US" w:eastAsia="en-US" w:bidi="en-US"/>
      </w:rPr>
    </w:lvl>
    <w:lvl w:ilvl="7" w:tplc="50D807FA">
      <w:numFmt w:val="bullet"/>
      <w:lvlText w:val="•"/>
      <w:lvlJc w:val="left"/>
      <w:pPr>
        <w:ind w:left="7433" w:hanging="362"/>
      </w:pPr>
      <w:rPr>
        <w:rFonts w:hint="default"/>
        <w:lang w:val="en-US" w:eastAsia="en-US" w:bidi="en-US"/>
      </w:rPr>
    </w:lvl>
    <w:lvl w:ilvl="8" w:tplc="454CE40E">
      <w:numFmt w:val="bullet"/>
      <w:lvlText w:val="•"/>
      <w:lvlJc w:val="left"/>
      <w:pPr>
        <w:ind w:left="8515" w:hanging="362"/>
      </w:pPr>
      <w:rPr>
        <w:rFonts w:hint="default"/>
        <w:lang w:val="en-US" w:eastAsia="en-US" w:bidi="en-US"/>
      </w:rPr>
    </w:lvl>
  </w:abstractNum>
  <w:abstractNum w:abstractNumId="9" w15:restartNumberingAfterBreak="0">
    <w:nsid w:val="46B9612D"/>
    <w:multiLevelType w:val="hybridMultilevel"/>
    <w:tmpl w:val="2A2061F2"/>
    <w:lvl w:ilvl="0" w:tplc="2E700F60">
      <w:start w:val="3"/>
      <w:numFmt w:val="bullet"/>
      <w:lvlText w:val="-"/>
      <w:lvlJc w:val="left"/>
      <w:pPr>
        <w:ind w:left="720" w:hanging="360"/>
      </w:pPr>
      <w:rPr>
        <w:rFonts w:ascii="inherit" w:eastAsia="Times New Roman" w:hAnsi="inheri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D2EA4"/>
    <w:multiLevelType w:val="hybridMultilevel"/>
    <w:tmpl w:val="B5AAB4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B2021"/>
    <w:multiLevelType w:val="singleLevel"/>
    <w:tmpl w:val="995279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EF32CC2"/>
    <w:multiLevelType w:val="hybridMultilevel"/>
    <w:tmpl w:val="8AA67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C64B7"/>
    <w:multiLevelType w:val="hybridMultilevel"/>
    <w:tmpl w:val="F9E2D6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655442">
    <w:abstractNumId w:val="12"/>
  </w:num>
  <w:num w:numId="2" w16cid:durableId="177037725">
    <w:abstractNumId w:val="1"/>
  </w:num>
  <w:num w:numId="3" w16cid:durableId="717780241">
    <w:abstractNumId w:val="3"/>
  </w:num>
  <w:num w:numId="4" w16cid:durableId="2126852855">
    <w:abstractNumId w:val="0"/>
  </w:num>
  <w:num w:numId="5" w16cid:durableId="325281563">
    <w:abstractNumId w:val="10"/>
  </w:num>
  <w:num w:numId="6" w16cid:durableId="2098288501">
    <w:abstractNumId w:val="4"/>
  </w:num>
  <w:num w:numId="7" w16cid:durableId="2118014383">
    <w:abstractNumId w:val="7"/>
  </w:num>
  <w:num w:numId="8" w16cid:durableId="1912808543">
    <w:abstractNumId w:val="6"/>
  </w:num>
  <w:num w:numId="9" w16cid:durableId="1906645919">
    <w:abstractNumId w:val="2"/>
  </w:num>
  <w:num w:numId="10" w16cid:durableId="462574528">
    <w:abstractNumId w:val="11"/>
  </w:num>
  <w:num w:numId="11" w16cid:durableId="2118404695">
    <w:abstractNumId w:val="8"/>
  </w:num>
  <w:num w:numId="12" w16cid:durableId="412241295">
    <w:abstractNumId w:val="9"/>
  </w:num>
  <w:num w:numId="13" w16cid:durableId="765619767">
    <w:abstractNumId w:val="13"/>
  </w:num>
  <w:num w:numId="14" w16cid:durableId="1260061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wNTIxMTM1MjY3NTJX0lEKTi0uzszPAykwNa8FAKRwkdstAAAA"/>
  </w:docVars>
  <w:rsids>
    <w:rsidRoot w:val="00DB1A77"/>
    <w:rsid w:val="00000FF7"/>
    <w:rsid w:val="0001208C"/>
    <w:rsid w:val="00020D51"/>
    <w:rsid w:val="00021AB0"/>
    <w:rsid w:val="00022BFE"/>
    <w:rsid w:val="00023886"/>
    <w:rsid w:val="0002799F"/>
    <w:rsid w:val="000462F5"/>
    <w:rsid w:val="00054EAF"/>
    <w:rsid w:val="0005798C"/>
    <w:rsid w:val="000623B0"/>
    <w:rsid w:val="000706B3"/>
    <w:rsid w:val="00074D15"/>
    <w:rsid w:val="0008076A"/>
    <w:rsid w:val="000920CB"/>
    <w:rsid w:val="00097072"/>
    <w:rsid w:val="000E4613"/>
    <w:rsid w:val="00116638"/>
    <w:rsid w:val="00117267"/>
    <w:rsid w:val="00133475"/>
    <w:rsid w:val="001357C1"/>
    <w:rsid w:val="0014139E"/>
    <w:rsid w:val="00173783"/>
    <w:rsid w:val="00186E8B"/>
    <w:rsid w:val="00192F93"/>
    <w:rsid w:val="001C0E0D"/>
    <w:rsid w:val="001E25FF"/>
    <w:rsid w:val="001F464C"/>
    <w:rsid w:val="0020600B"/>
    <w:rsid w:val="00214AD7"/>
    <w:rsid w:val="00231E8E"/>
    <w:rsid w:val="00242904"/>
    <w:rsid w:val="00247027"/>
    <w:rsid w:val="00247FB9"/>
    <w:rsid w:val="00250DAF"/>
    <w:rsid w:val="0025109D"/>
    <w:rsid w:val="00255AE3"/>
    <w:rsid w:val="00256DAF"/>
    <w:rsid w:val="002801BF"/>
    <w:rsid w:val="00282630"/>
    <w:rsid w:val="00293C8A"/>
    <w:rsid w:val="002B0406"/>
    <w:rsid w:val="002E50C8"/>
    <w:rsid w:val="002E739E"/>
    <w:rsid w:val="00301510"/>
    <w:rsid w:val="0031195D"/>
    <w:rsid w:val="00321000"/>
    <w:rsid w:val="0033147B"/>
    <w:rsid w:val="0035288A"/>
    <w:rsid w:val="00356982"/>
    <w:rsid w:val="00360C5D"/>
    <w:rsid w:val="00380C7B"/>
    <w:rsid w:val="003A107F"/>
    <w:rsid w:val="003A72B7"/>
    <w:rsid w:val="003C0A04"/>
    <w:rsid w:val="003C18C5"/>
    <w:rsid w:val="003C25AC"/>
    <w:rsid w:val="003D7760"/>
    <w:rsid w:val="003E612B"/>
    <w:rsid w:val="004006E9"/>
    <w:rsid w:val="0040248D"/>
    <w:rsid w:val="00437552"/>
    <w:rsid w:val="004432DB"/>
    <w:rsid w:val="00444058"/>
    <w:rsid w:val="00444959"/>
    <w:rsid w:val="00461036"/>
    <w:rsid w:val="00465FC7"/>
    <w:rsid w:val="00471EE5"/>
    <w:rsid w:val="00484DCC"/>
    <w:rsid w:val="00487D3F"/>
    <w:rsid w:val="004A3973"/>
    <w:rsid w:val="004A467C"/>
    <w:rsid w:val="004A4BC4"/>
    <w:rsid w:val="004C590F"/>
    <w:rsid w:val="004C66F5"/>
    <w:rsid w:val="004D72FA"/>
    <w:rsid w:val="004D7C51"/>
    <w:rsid w:val="004F338F"/>
    <w:rsid w:val="005018EF"/>
    <w:rsid w:val="00505245"/>
    <w:rsid w:val="005128D7"/>
    <w:rsid w:val="0051774B"/>
    <w:rsid w:val="00550855"/>
    <w:rsid w:val="00551FDE"/>
    <w:rsid w:val="005609C0"/>
    <w:rsid w:val="0056747A"/>
    <w:rsid w:val="00585731"/>
    <w:rsid w:val="0058793C"/>
    <w:rsid w:val="005A5257"/>
    <w:rsid w:val="005D1512"/>
    <w:rsid w:val="005D7958"/>
    <w:rsid w:val="005F6C11"/>
    <w:rsid w:val="005F722B"/>
    <w:rsid w:val="00607F1C"/>
    <w:rsid w:val="006111EF"/>
    <w:rsid w:val="006424E4"/>
    <w:rsid w:val="00646F85"/>
    <w:rsid w:val="00660B4E"/>
    <w:rsid w:val="006654DE"/>
    <w:rsid w:val="00670F8F"/>
    <w:rsid w:val="00685F62"/>
    <w:rsid w:val="00687879"/>
    <w:rsid w:val="006A4E22"/>
    <w:rsid w:val="006B5C8C"/>
    <w:rsid w:val="006D68C2"/>
    <w:rsid w:val="006E048D"/>
    <w:rsid w:val="006E05EF"/>
    <w:rsid w:val="006E4878"/>
    <w:rsid w:val="006E66EE"/>
    <w:rsid w:val="006F7B16"/>
    <w:rsid w:val="00713F42"/>
    <w:rsid w:val="007240EF"/>
    <w:rsid w:val="0076299A"/>
    <w:rsid w:val="00773036"/>
    <w:rsid w:val="007B2A45"/>
    <w:rsid w:val="007B4C51"/>
    <w:rsid w:val="007D41AE"/>
    <w:rsid w:val="007F0A96"/>
    <w:rsid w:val="007F27A3"/>
    <w:rsid w:val="00841A62"/>
    <w:rsid w:val="00847EA8"/>
    <w:rsid w:val="00876092"/>
    <w:rsid w:val="0088416E"/>
    <w:rsid w:val="008A0F18"/>
    <w:rsid w:val="008C1BA9"/>
    <w:rsid w:val="008D3DD8"/>
    <w:rsid w:val="008D4D12"/>
    <w:rsid w:val="008D7C95"/>
    <w:rsid w:val="009115AA"/>
    <w:rsid w:val="00930EB0"/>
    <w:rsid w:val="00937CD4"/>
    <w:rsid w:val="00937E6B"/>
    <w:rsid w:val="00950115"/>
    <w:rsid w:val="009656EE"/>
    <w:rsid w:val="00970A2C"/>
    <w:rsid w:val="00986C99"/>
    <w:rsid w:val="00993C65"/>
    <w:rsid w:val="00995C07"/>
    <w:rsid w:val="009E1968"/>
    <w:rsid w:val="009F5A9F"/>
    <w:rsid w:val="00A41243"/>
    <w:rsid w:val="00A53DC6"/>
    <w:rsid w:val="00A542B9"/>
    <w:rsid w:val="00A54520"/>
    <w:rsid w:val="00A602DC"/>
    <w:rsid w:val="00A604FB"/>
    <w:rsid w:val="00A750C2"/>
    <w:rsid w:val="00AD0BFA"/>
    <w:rsid w:val="00AD555F"/>
    <w:rsid w:val="00B02224"/>
    <w:rsid w:val="00B105B8"/>
    <w:rsid w:val="00B11EFC"/>
    <w:rsid w:val="00B31029"/>
    <w:rsid w:val="00B36A82"/>
    <w:rsid w:val="00B504F7"/>
    <w:rsid w:val="00B569BE"/>
    <w:rsid w:val="00B66BE8"/>
    <w:rsid w:val="00B72668"/>
    <w:rsid w:val="00B8431E"/>
    <w:rsid w:val="00B8608A"/>
    <w:rsid w:val="00B86094"/>
    <w:rsid w:val="00B860C0"/>
    <w:rsid w:val="00B973D1"/>
    <w:rsid w:val="00B976AE"/>
    <w:rsid w:val="00BB2B8D"/>
    <w:rsid w:val="00BB5626"/>
    <w:rsid w:val="00BC00CB"/>
    <w:rsid w:val="00BC6EC6"/>
    <w:rsid w:val="00BC75DB"/>
    <w:rsid w:val="00BF262B"/>
    <w:rsid w:val="00BF7502"/>
    <w:rsid w:val="00C32565"/>
    <w:rsid w:val="00C608B6"/>
    <w:rsid w:val="00C66EC0"/>
    <w:rsid w:val="00C80BBA"/>
    <w:rsid w:val="00C81652"/>
    <w:rsid w:val="00C87963"/>
    <w:rsid w:val="00C9159D"/>
    <w:rsid w:val="00C93AE6"/>
    <w:rsid w:val="00C96172"/>
    <w:rsid w:val="00CA11D4"/>
    <w:rsid w:val="00CE76FE"/>
    <w:rsid w:val="00CF14ED"/>
    <w:rsid w:val="00D01F77"/>
    <w:rsid w:val="00D02219"/>
    <w:rsid w:val="00D070E9"/>
    <w:rsid w:val="00D33226"/>
    <w:rsid w:val="00D40052"/>
    <w:rsid w:val="00D42C2E"/>
    <w:rsid w:val="00D516BE"/>
    <w:rsid w:val="00D60CC8"/>
    <w:rsid w:val="00D722F4"/>
    <w:rsid w:val="00D7425D"/>
    <w:rsid w:val="00D82093"/>
    <w:rsid w:val="00D9411B"/>
    <w:rsid w:val="00D94A2D"/>
    <w:rsid w:val="00D956FA"/>
    <w:rsid w:val="00DA1A6C"/>
    <w:rsid w:val="00DB1A77"/>
    <w:rsid w:val="00DB2F2B"/>
    <w:rsid w:val="00DC5B7D"/>
    <w:rsid w:val="00DD0AC5"/>
    <w:rsid w:val="00DE083E"/>
    <w:rsid w:val="00DF2217"/>
    <w:rsid w:val="00DF650B"/>
    <w:rsid w:val="00DF6732"/>
    <w:rsid w:val="00DF6996"/>
    <w:rsid w:val="00E00D0C"/>
    <w:rsid w:val="00E133D9"/>
    <w:rsid w:val="00E13F43"/>
    <w:rsid w:val="00E210EE"/>
    <w:rsid w:val="00E44E7F"/>
    <w:rsid w:val="00E466AD"/>
    <w:rsid w:val="00E51455"/>
    <w:rsid w:val="00E67F27"/>
    <w:rsid w:val="00E95621"/>
    <w:rsid w:val="00EB3447"/>
    <w:rsid w:val="00EB646A"/>
    <w:rsid w:val="00EB6EC1"/>
    <w:rsid w:val="00EC0B56"/>
    <w:rsid w:val="00EC179F"/>
    <w:rsid w:val="00EC2F6F"/>
    <w:rsid w:val="00ED5E5D"/>
    <w:rsid w:val="00EE4D2B"/>
    <w:rsid w:val="00EE5AAA"/>
    <w:rsid w:val="00F00D38"/>
    <w:rsid w:val="00F141FB"/>
    <w:rsid w:val="00F61855"/>
    <w:rsid w:val="00F71AC7"/>
    <w:rsid w:val="00F823CA"/>
    <w:rsid w:val="00F924ED"/>
    <w:rsid w:val="00F93073"/>
    <w:rsid w:val="00F95A3D"/>
    <w:rsid w:val="00FB6A40"/>
    <w:rsid w:val="00FD1913"/>
    <w:rsid w:val="00FD5550"/>
    <w:rsid w:val="00FE6BF5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653322"/>
  <w14:defaultImageDpi w14:val="300"/>
  <w15:docId w15:val="{D5C48D84-5247-40F7-A528-1AA6FAC4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8D7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8076A"/>
    <w:pPr>
      <w:widowControl w:val="0"/>
      <w:autoSpaceDE w:val="0"/>
      <w:autoSpaceDN w:val="0"/>
      <w:spacing w:after="0" w:line="263" w:lineRule="exact"/>
      <w:ind w:left="587" w:hanging="363"/>
      <w:outlineLvl w:val="0"/>
    </w:pPr>
    <w:rPr>
      <w:rFonts w:ascii="Times New Roman" w:eastAsia="Times New Roman" w:hAnsi="Times New Roman" w:cs="Times New Roman"/>
      <w:b/>
      <w:bCs/>
      <w:sz w:val="22"/>
      <w:szCs w:val="22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7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64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C64EE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5128D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0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D33226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A542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37552"/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437552"/>
    <w:pPr>
      <w:widowControl w:val="0"/>
      <w:autoSpaceDE w:val="0"/>
      <w:autoSpaceDN w:val="0"/>
      <w:spacing w:after="0" w:line="240" w:lineRule="auto"/>
    </w:pPr>
    <w:rPr>
      <w:rFonts w:eastAsia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37552"/>
    <w:rPr>
      <w:rFonts w:ascii="Arial" w:eastAsia="Arial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8076A"/>
    <w:rPr>
      <w:b/>
      <w:bCs/>
      <w:sz w:val="22"/>
      <w:szCs w:val="22"/>
      <w:lang w:bidi="en-US"/>
    </w:rPr>
  </w:style>
  <w:style w:type="paragraph" w:customStyle="1" w:styleId="paragraph">
    <w:name w:val="paragraph"/>
    <w:basedOn w:val="Normal"/>
    <w:rsid w:val="00911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115AA"/>
  </w:style>
  <w:style w:type="character" w:customStyle="1" w:styleId="eop">
    <w:name w:val="eop"/>
    <w:basedOn w:val="DefaultParagraphFont"/>
    <w:rsid w:val="009115AA"/>
  </w:style>
  <w:style w:type="character" w:customStyle="1" w:styleId="scxw1664686">
    <w:name w:val="scxw1664686"/>
    <w:basedOn w:val="DefaultParagraphFont"/>
    <w:rsid w:val="009115AA"/>
  </w:style>
  <w:style w:type="character" w:customStyle="1" w:styleId="tabchar">
    <w:name w:val="tabchar"/>
    <w:basedOn w:val="DefaultParagraphFont"/>
    <w:rsid w:val="009115AA"/>
  </w:style>
  <w:style w:type="character" w:customStyle="1" w:styleId="Heading3Char">
    <w:name w:val="Heading 3 Char"/>
    <w:basedOn w:val="DefaultParagraphFont"/>
    <w:link w:val="Heading3"/>
    <w:uiPriority w:val="9"/>
    <w:semiHidden/>
    <w:rsid w:val="001737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D68C2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NZ"/>
      <w14:ligatures w14:val="standardContextu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A6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A62"/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coates@tamu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entomology.tamu.edu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sa.gold\OneDrive%20-%20Texas%20A&amp;M%20AgriLife\Desktop\Letterhead\Ento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C:\Users\teresa.gold\OneDrive - Texas A&amp;M AgriLife\Desktop\Letterhead\Ento Letterhead.dot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 NOTE: To edit the headers and footers, please either double click the header text for the “headers &amp; footer” boxes to appear</vt:lpstr>
    </vt:vector>
  </TitlesOfParts>
  <Company>Texas A&amp;M University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NOTE: To edit the headers and footers, please either double click the header text for the “headers &amp; footer” boxes to appear</dc:title>
  <dc:creator>tgold</dc:creator>
  <cp:lastModifiedBy>Shelby Kmidowski</cp:lastModifiedBy>
  <cp:revision>2</cp:revision>
  <cp:lastPrinted>2024-03-01T17:54:00Z</cp:lastPrinted>
  <dcterms:created xsi:type="dcterms:W3CDTF">2025-05-01T17:47:00Z</dcterms:created>
  <dcterms:modified xsi:type="dcterms:W3CDTF">2025-05-01T17:47:00Z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317348c3ed55023c4b00584abc6b39197c031211fac53f389871ccd07b56c924</vt:lpwstr>
  </property>
</Properties>
</file>